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D3" w:rsidRDefault="00A024D3" w:rsidP="00DB2FD3">
      <w:pPr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:rsidR="00552DD5" w:rsidRDefault="00552DD5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E44771" w:rsidRDefault="00A024D3" w:rsidP="00DB2FD3">
      <w:pPr>
        <w:spacing w:after="0" w:line="240" w:lineRule="auto"/>
        <w:rPr>
          <w:rFonts w:cs="Arial"/>
          <w:b/>
          <w:sz w:val="28"/>
          <w:szCs w:val="28"/>
        </w:rPr>
      </w:pPr>
      <w:r w:rsidRPr="00A024D3">
        <w:rPr>
          <w:rFonts w:cs="Arial"/>
          <w:b/>
          <w:sz w:val="28"/>
          <w:szCs w:val="28"/>
        </w:rPr>
        <w:t>Usnesení ze zasedání zastupitelstva dne 23.5.2012 :</w:t>
      </w:r>
    </w:p>
    <w:p w:rsidR="00A024D3" w:rsidRDefault="00A024D3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A024D3" w:rsidRPr="00A024D3" w:rsidRDefault="00A024D3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876A77" w:rsidRDefault="00876A77" w:rsidP="00D52DDA">
      <w:pPr>
        <w:pStyle w:val="Odstavecseseznamem"/>
        <w:spacing w:line="240" w:lineRule="auto"/>
        <w:ind w:left="0"/>
        <w:rPr>
          <w:rFonts w:cs="Arial"/>
          <w:b/>
          <w:i/>
          <w:sz w:val="24"/>
          <w:szCs w:val="24"/>
        </w:rPr>
      </w:pPr>
    </w:p>
    <w:p w:rsidR="008A1AC1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AE075C">
        <w:rPr>
          <w:rFonts w:cs="Arial"/>
          <w:b/>
          <w:i/>
          <w:sz w:val="24"/>
          <w:szCs w:val="24"/>
        </w:rPr>
        <w:t>6</w:t>
      </w:r>
      <w:r w:rsidRPr="001B2A18">
        <w:rPr>
          <w:rFonts w:cs="Arial"/>
          <w:b/>
          <w:i/>
          <w:sz w:val="24"/>
          <w:szCs w:val="24"/>
        </w:rPr>
        <w:t>/20</w:t>
      </w:r>
      <w:r w:rsidR="00A024D3">
        <w:rPr>
          <w:rFonts w:cs="Arial"/>
          <w:b/>
          <w:i/>
          <w:sz w:val="24"/>
          <w:szCs w:val="24"/>
        </w:rPr>
        <w:t xml:space="preserve">12 - </w:t>
      </w:r>
      <w:r>
        <w:rPr>
          <w:rFonts w:cs="Arial"/>
          <w:sz w:val="24"/>
          <w:szCs w:val="24"/>
        </w:rPr>
        <w:t xml:space="preserve">  </w:t>
      </w:r>
      <w:r w:rsidR="00A024D3">
        <w:rPr>
          <w:rFonts w:cs="Arial"/>
          <w:sz w:val="24"/>
          <w:szCs w:val="24"/>
        </w:rPr>
        <w:t>Zastupitelstvo schválilo cenovou nabídku fir</w:t>
      </w:r>
      <w:r w:rsidR="008A1AC1">
        <w:rPr>
          <w:rFonts w:cs="Arial"/>
          <w:sz w:val="24"/>
          <w:szCs w:val="24"/>
        </w:rPr>
        <w:t xml:space="preserve">my </w:t>
      </w:r>
      <w:proofErr w:type="spellStart"/>
      <w:r w:rsidR="008A1AC1">
        <w:rPr>
          <w:rFonts w:cs="Arial"/>
          <w:sz w:val="24"/>
          <w:szCs w:val="24"/>
        </w:rPr>
        <w:t>Stavitelstvi</w:t>
      </w:r>
      <w:proofErr w:type="spellEnd"/>
      <w:r w:rsidR="008A1AC1">
        <w:rPr>
          <w:rFonts w:cs="Arial"/>
          <w:sz w:val="24"/>
          <w:szCs w:val="24"/>
        </w:rPr>
        <w:t xml:space="preserve"> MAAD, s.r.o. na</w:t>
      </w:r>
    </w:p>
    <w:p w:rsidR="008A1AC1" w:rsidRDefault="008A1AC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realizaci stavby  Oprava střechy hasičské zbrojnice </w:t>
      </w:r>
      <w:proofErr w:type="spellStart"/>
      <w:r>
        <w:rPr>
          <w:rFonts w:cs="Arial"/>
          <w:sz w:val="24"/>
          <w:szCs w:val="24"/>
        </w:rPr>
        <w:t>Talmberk</w:t>
      </w:r>
      <w:proofErr w:type="spellEnd"/>
      <w:r>
        <w:rPr>
          <w:rFonts w:cs="Arial"/>
          <w:sz w:val="24"/>
          <w:szCs w:val="24"/>
        </w:rPr>
        <w:t xml:space="preserve"> ve výši 199 271,--</w:t>
      </w:r>
      <w:r w:rsidR="00FB0394">
        <w:rPr>
          <w:rFonts w:cs="Arial"/>
          <w:sz w:val="24"/>
          <w:szCs w:val="24"/>
        </w:rPr>
        <w:t>Kč</w:t>
      </w:r>
    </w:p>
    <w:p w:rsidR="008A1AC1" w:rsidRDefault="00FB0394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</w:t>
      </w:r>
      <w:r w:rsidR="00AE075C">
        <w:rPr>
          <w:rFonts w:cs="Arial"/>
          <w:sz w:val="24"/>
          <w:szCs w:val="24"/>
        </w:rPr>
        <w:t xml:space="preserve"> bez DPH /239 125,-- Kč </w:t>
      </w:r>
      <w:proofErr w:type="spellStart"/>
      <w:r w:rsidR="00AE075C">
        <w:rPr>
          <w:rFonts w:cs="Arial"/>
          <w:sz w:val="24"/>
          <w:szCs w:val="24"/>
        </w:rPr>
        <w:t>vč.DPH</w:t>
      </w:r>
      <w:proofErr w:type="spellEnd"/>
      <w:r w:rsidR="00AE075C">
        <w:rPr>
          <w:rFonts w:cs="Arial"/>
          <w:sz w:val="24"/>
          <w:szCs w:val="24"/>
        </w:rPr>
        <w:t>/.</w:t>
      </w:r>
    </w:p>
    <w:p w:rsidR="00AE075C" w:rsidRPr="008A1AC1" w:rsidRDefault="00AE075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8A1AC1" w:rsidRDefault="00AE075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2/6</w:t>
      </w:r>
      <w:r w:rsidR="008A1AC1">
        <w:rPr>
          <w:rFonts w:cs="Arial"/>
          <w:b/>
          <w:i/>
          <w:sz w:val="24"/>
          <w:szCs w:val="24"/>
        </w:rPr>
        <w:t xml:space="preserve">/2012 </w:t>
      </w:r>
      <w:r w:rsidR="008A1AC1" w:rsidRPr="008A1AC1">
        <w:rPr>
          <w:rFonts w:cs="Arial"/>
          <w:sz w:val="24"/>
          <w:szCs w:val="24"/>
        </w:rPr>
        <w:t>-   Za</w:t>
      </w:r>
      <w:r w:rsidR="008A1AC1">
        <w:rPr>
          <w:rFonts w:cs="Arial"/>
          <w:sz w:val="24"/>
          <w:szCs w:val="24"/>
        </w:rPr>
        <w:t>stupitelstvo schválilo uzavření smlouvy o dílo s firmou Stavitelství MAAD,</w:t>
      </w:r>
    </w:p>
    <w:p w:rsidR="008A1AC1" w:rsidRDefault="008A1AC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s.r.o. na realizaci stavby Oprava hasičské zbrojnice </w:t>
      </w:r>
      <w:proofErr w:type="spellStart"/>
      <w:r>
        <w:rPr>
          <w:rFonts w:cs="Arial"/>
          <w:sz w:val="24"/>
          <w:szCs w:val="24"/>
        </w:rPr>
        <w:t>Talmberk</w:t>
      </w:r>
      <w:proofErr w:type="spellEnd"/>
      <w:r>
        <w:rPr>
          <w:rFonts w:cs="Arial"/>
          <w:sz w:val="24"/>
          <w:szCs w:val="24"/>
        </w:rPr>
        <w:t xml:space="preserve"> za nabídkovou</w:t>
      </w:r>
    </w:p>
    <w:p w:rsidR="00AE075C" w:rsidRDefault="008A1AC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cenu  239 125,-- Kč </w:t>
      </w:r>
      <w:proofErr w:type="spellStart"/>
      <w:r>
        <w:rPr>
          <w:rFonts w:cs="Arial"/>
          <w:sz w:val="24"/>
          <w:szCs w:val="24"/>
        </w:rPr>
        <w:t>vč.DPH</w:t>
      </w:r>
      <w:proofErr w:type="spellEnd"/>
      <w:r>
        <w:rPr>
          <w:rFonts w:cs="Arial"/>
          <w:sz w:val="24"/>
          <w:szCs w:val="24"/>
        </w:rPr>
        <w:t xml:space="preserve">.   </w:t>
      </w:r>
    </w:p>
    <w:p w:rsidR="00044AED" w:rsidRDefault="008A1AC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</w:t>
      </w:r>
    </w:p>
    <w:p w:rsidR="009A798C" w:rsidRDefault="00E4477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3/</w:t>
      </w:r>
      <w:r w:rsidR="00AE075C">
        <w:rPr>
          <w:rFonts w:cs="Arial"/>
          <w:b/>
          <w:i/>
          <w:sz w:val="24"/>
          <w:szCs w:val="24"/>
        </w:rPr>
        <w:t>6</w:t>
      </w:r>
      <w:r w:rsidRPr="001B2A18">
        <w:rPr>
          <w:rFonts w:cs="Arial"/>
          <w:b/>
          <w:i/>
          <w:sz w:val="24"/>
          <w:szCs w:val="24"/>
        </w:rPr>
        <w:t>/20</w:t>
      </w:r>
      <w:r w:rsidR="008A1AC1">
        <w:rPr>
          <w:rFonts w:cs="Arial"/>
          <w:b/>
          <w:i/>
          <w:sz w:val="24"/>
          <w:szCs w:val="24"/>
        </w:rPr>
        <w:t>12</w:t>
      </w:r>
      <w:r>
        <w:rPr>
          <w:rFonts w:cs="Arial"/>
          <w:sz w:val="24"/>
          <w:szCs w:val="24"/>
        </w:rPr>
        <w:t xml:space="preserve">- </w:t>
      </w:r>
      <w:r w:rsidR="008A1AC1">
        <w:rPr>
          <w:rFonts w:cs="Arial"/>
          <w:sz w:val="24"/>
          <w:szCs w:val="24"/>
        </w:rPr>
        <w:t xml:space="preserve">  </w:t>
      </w:r>
      <w:r w:rsidR="009A798C">
        <w:rPr>
          <w:rFonts w:cs="Arial"/>
          <w:sz w:val="24"/>
          <w:szCs w:val="24"/>
        </w:rPr>
        <w:t xml:space="preserve"> Zastupitelstvo schválilo opravu části komunikace p.č.602/20 </w:t>
      </w:r>
      <w:proofErr w:type="spellStart"/>
      <w:r w:rsidR="009A798C">
        <w:rPr>
          <w:rFonts w:cs="Arial"/>
          <w:sz w:val="24"/>
          <w:szCs w:val="24"/>
        </w:rPr>
        <w:t>k.ú.Samopše</w:t>
      </w:r>
      <w:proofErr w:type="spellEnd"/>
      <w:r w:rsidR="009A798C">
        <w:rPr>
          <w:rFonts w:cs="Arial"/>
          <w:sz w:val="24"/>
          <w:szCs w:val="24"/>
        </w:rPr>
        <w:t>, část</w:t>
      </w:r>
    </w:p>
    <w:p w:rsidR="00AE075C" w:rsidRDefault="009A798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Budín a ceno</w:t>
      </w:r>
      <w:r w:rsidR="00AE075C">
        <w:rPr>
          <w:rFonts w:cs="Arial"/>
          <w:sz w:val="24"/>
          <w:szCs w:val="24"/>
        </w:rPr>
        <w:t>vo</w:t>
      </w:r>
      <w:r>
        <w:rPr>
          <w:rFonts w:cs="Arial"/>
          <w:sz w:val="24"/>
          <w:szCs w:val="24"/>
        </w:rPr>
        <w:t xml:space="preserve">u nabídku firmy </w:t>
      </w:r>
      <w:proofErr w:type="spellStart"/>
      <w:r>
        <w:rPr>
          <w:rFonts w:cs="Arial"/>
          <w:sz w:val="24"/>
          <w:szCs w:val="24"/>
        </w:rPr>
        <w:t>Vitales</w:t>
      </w:r>
      <w:proofErr w:type="spellEnd"/>
      <w:r>
        <w:rPr>
          <w:rFonts w:cs="Arial"/>
          <w:sz w:val="24"/>
          <w:szCs w:val="24"/>
        </w:rPr>
        <w:t>, s.r.o.</w:t>
      </w:r>
      <w:r w:rsidR="00E40EED">
        <w:rPr>
          <w:rFonts w:cs="Arial"/>
          <w:sz w:val="24"/>
          <w:szCs w:val="24"/>
        </w:rPr>
        <w:t xml:space="preserve"> Oprava komunikace bude </w:t>
      </w:r>
    </w:p>
    <w:p w:rsidR="00FB0394" w:rsidRDefault="00AE075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</w:t>
      </w:r>
      <w:r w:rsidR="00E40EED">
        <w:rPr>
          <w:rFonts w:cs="Arial"/>
          <w:sz w:val="24"/>
          <w:szCs w:val="24"/>
        </w:rPr>
        <w:t>provedena v</w:t>
      </w:r>
      <w:r w:rsidR="00FB0394">
        <w:rPr>
          <w:rFonts w:cs="Arial"/>
          <w:sz w:val="24"/>
          <w:szCs w:val="24"/>
        </w:rPr>
        <w:t> </w:t>
      </w:r>
      <w:r w:rsidR="00E40EED">
        <w:rPr>
          <w:rFonts w:cs="Arial"/>
          <w:sz w:val="24"/>
          <w:szCs w:val="24"/>
        </w:rPr>
        <w:t>rozsahu</w:t>
      </w:r>
      <w:r w:rsidR="00FB0394">
        <w:rPr>
          <w:rFonts w:cs="Arial"/>
          <w:sz w:val="24"/>
          <w:szCs w:val="24"/>
        </w:rPr>
        <w:t xml:space="preserve"> do výše nákladů 200 000,-- Kč </w:t>
      </w:r>
      <w:proofErr w:type="spellStart"/>
      <w:r w:rsidR="00FB0394">
        <w:rPr>
          <w:rFonts w:cs="Arial"/>
          <w:sz w:val="24"/>
          <w:szCs w:val="24"/>
        </w:rPr>
        <w:t>vč.DPH</w:t>
      </w:r>
      <w:proofErr w:type="spellEnd"/>
      <w:r w:rsidR="00FB0394">
        <w:rPr>
          <w:rFonts w:cs="Arial"/>
          <w:sz w:val="24"/>
          <w:szCs w:val="24"/>
        </w:rPr>
        <w:t>.</w:t>
      </w:r>
    </w:p>
    <w:p w:rsidR="00AE075C" w:rsidRDefault="00AE075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AE075C" w:rsidRDefault="00AE075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AE075C">
        <w:rPr>
          <w:rFonts w:cs="Arial"/>
          <w:b/>
          <w:i/>
          <w:sz w:val="24"/>
          <w:szCs w:val="24"/>
        </w:rPr>
        <w:t>4/6/2012</w:t>
      </w:r>
      <w:r>
        <w:rPr>
          <w:rFonts w:cs="Arial"/>
          <w:sz w:val="24"/>
          <w:szCs w:val="24"/>
        </w:rPr>
        <w:t xml:space="preserve">  -   Zastupitelstvo schválilo cenovou nabídku firmy Zahradnictví </w:t>
      </w:r>
      <w:proofErr w:type="spellStart"/>
      <w:r>
        <w:rPr>
          <w:rFonts w:cs="Arial"/>
          <w:sz w:val="24"/>
          <w:szCs w:val="24"/>
        </w:rPr>
        <w:t>Burkhart</w:t>
      </w:r>
      <w:proofErr w:type="spellEnd"/>
      <w:r>
        <w:rPr>
          <w:rFonts w:cs="Arial"/>
          <w:sz w:val="24"/>
          <w:szCs w:val="24"/>
        </w:rPr>
        <w:t>, Sázava</w:t>
      </w:r>
    </w:p>
    <w:p w:rsidR="00AE075C" w:rsidRDefault="00AE075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na výsadbu veřejné zeleně </w:t>
      </w:r>
      <w:proofErr w:type="spellStart"/>
      <w:r>
        <w:rPr>
          <w:rFonts w:cs="Arial"/>
          <w:sz w:val="24"/>
          <w:szCs w:val="24"/>
        </w:rPr>
        <w:t>Talmberk</w:t>
      </w:r>
      <w:proofErr w:type="spellEnd"/>
      <w:r>
        <w:rPr>
          <w:rFonts w:cs="Arial"/>
          <w:sz w:val="24"/>
          <w:szCs w:val="24"/>
        </w:rPr>
        <w:t>-náves ve výši do 28 000,-- Kč.</w:t>
      </w:r>
    </w:p>
    <w:p w:rsidR="00AE075C" w:rsidRDefault="00AE075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FB0394" w:rsidRDefault="00AE075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5/6</w:t>
      </w:r>
      <w:r w:rsidR="008A1AC1" w:rsidRPr="008A1AC1">
        <w:rPr>
          <w:rFonts w:cs="Arial"/>
          <w:b/>
          <w:i/>
          <w:sz w:val="24"/>
          <w:szCs w:val="24"/>
        </w:rPr>
        <w:t>/2012</w:t>
      </w:r>
      <w:r w:rsidR="008D1833" w:rsidRPr="008A1AC1">
        <w:rPr>
          <w:rFonts w:cs="Arial"/>
          <w:b/>
          <w:i/>
          <w:sz w:val="24"/>
          <w:szCs w:val="24"/>
        </w:rPr>
        <w:t xml:space="preserve"> </w:t>
      </w:r>
      <w:r w:rsidR="008A1AC1" w:rsidRPr="008A1AC1">
        <w:rPr>
          <w:rFonts w:cs="Arial"/>
          <w:i/>
          <w:sz w:val="24"/>
          <w:szCs w:val="24"/>
        </w:rPr>
        <w:t xml:space="preserve">- </w:t>
      </w:r>
      <w:r w:rsidR="00FB0394">
        <w:rPr>
          <w:rFonts w:cs="Arial"/>
          <w:i/>
          <w:sz w:val="24"/>
          <w:szCs w:val="24"/>
        </w:rPr>
        <w:t xml:space="preserve"> </w:t>
      </w:r>
      <w:r w:rsidR="00FB0394" w:rsidRPr="00FB0394">
        <w:rPr>
          <w:rFonts w:cs="Arial"/>
          <w:sz w:val="24"/>
          <w:szCs w:val="24"/>
        </w:rPr>
        <w:t xml:space="preserve"> Z</w:t>
      </w:r>
      <w:r w:rsidR="00FB0394">
        <w:rPr>
          <w:rFonts w:cs="Arial"/>
          <w:sz w:val="24"/>
          <w:szCs w:val="24"/>
        </w:rPr>
        <w:t>astupitelstvo schválilo prominutí poplatku za komunální odpad na rok 2012</w:t>
      </w:r>
    </w:p>
    <w:p w:rsidR="008D1833" w:rsidRDefault="00FB0394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pro nemovitost Přívlaky 2 ve výši 500,-- Kč.</w:t>
      </w:r>
    </w:p>
    <w:p w:rsidR="00AE075C" w:rsidRDefault="00AE075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6C08F8" w:rsidRDefault="00AE075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6/6</w:t>
      </w:r>
      <w:r w:rsidR="006C08F8" w:rsidRPr="006C08F8">
        <w:rPr>
          <w:rFonts w:cs="Arial"/>
          <w:b/>
          <w:i/>
          <w:sz w:val="24"/>
          <w:szCs w:val="24"/>
        </w:rPr>
        <w:t>/2012</w:t>
      </w:r>
      <w:r w:rsidR="006C08F8">
        <w:rPr>
          <w:rFonts w:cs="Arial"/>
          <w:sz w:val="24"/>
          <w:szCs w:val="24"/>
        </w:rPr>
        <w:t xml:space="preserve"> -    Zastupitelstvo beze na vědomí závěrečný účet Svazku obcí mikroregionu </w:t>
      </w:r>
    </w:p>
    <w:p w:rsidR="006C08F8" w:rsidRPr="008A1AC1" w:rsidRDefault="006C08F8" w:rsidP="004033E8">
      <w:pPr>
        <w:pStyle w:val="Odstavecseseznamem"/>
        <w:spacing w:line="240" w:lineRule="auto"/>
        <w:ind w:left="0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</w:t>
      </w:r>
      <w:r w:rsidR="00AE075C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Uhlířskojanovicka</w:t>
      </w:r>
      <w:proofErr w:type="spellEnd"/>
      <w:r>
        <w:rPr>
          <w:rFonts w:cs="Arial"/>
          <w:sz w:val="24"/>
          <w:szCs w:val="24"/>
        </w:rPr>
        <w:t xml:space="preserve"> a středního Posázaví za rok 2011.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A1AC1" w:rsidRDefault="008A1AC1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FB0394" w:rsidRDefault="00FB0394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AE075C" w:rsidRDefault="00AE075C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AE075C" w:rsidRDefault="00AE075C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Zapsala</w:t>
      </w:r>
      <w:r w:rsidR="009E6E06">
        <w:rPr>
          <w:rFonts w:cs="Arial"/>
          <w:sz w:val="24"/>
          <w:szCs w:val="24"/>
        </w:rPr>
        <w:t>: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…….………………………………..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Ověřovatelé zápisu:</w:t>
      </w:r>
      <w:r w:rsidR="009E6E06">
        <w:rPr>
          <w:rFonts w:cs="Arial"/>
          <w:sz w:val="24"/>
          <w:szCs w:val="24"/>
        </w:rPr>
        <w:t xml:space="preserve"> 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….……………………………………</w:t>
      </w:r>
    </w:p>
    <w:p w:rsidR="00ED68B5" w:rsidRDefault="00060F2B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………………………………………</w:t>
      </w: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34" w:rsidRDefault="00D32D34" w:rsidP="00876531">
      <w:pPr>
        <w:spacing w:after="0" w:line="240" w:lineRule="auto"/>
      </w:pPr>
      <w:r>
        <w:separator/>
      </w:r>
    </w:p>
  </w:endnote>
  <w:endnote w:type="continuationSeparator" w:id="0">
    <w:p w:rsidR="00D32D34" w:rsidRDefault="00D32D34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34" w:rsidRDefault="00D32D34" w:rsidP="00876531">
      <w:pPr>
        <w:spacing w:after="0" w:line="240" w:lineRule="auto"/>
      </w:pPr>
      <w:r>
        <w:separator/>
      </w:r>
    </w:p>
  </w:footnote>
  <w:footnote w:type="continuationSeparator" w:id="0">
    <w:p w:rsidR="00D32D34" w:rsidRDefault="00D32D34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7"/>
  </w:num>
  <w:num w:numId="5">
    <w:abstractNumId w:val="6"/>
  </w:num>
  <w:num w:numId="6">
    <w:abstractNumId w:val="11"/>
  </w:num>
  <w:num w:numId="7">
    <w:abstractNumId w:val="4"/>
  </w:num>
  <w:num w:numId="8">
    <w:abstractNumId w:val="21"/>
  </w:num>
  <w:num w:numId="9">
    <w:abstractNumId w:val="8"/>
  </w:num>
  <w:num w:numId="10">
    <w:abstractNumId w:val="13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22"/>
  </w:num>
  <w:num w:numId="16">
    <w:abstractNumId w:val="12"/>
  </w:num>
  <w:num w:numId="17">
    <w:abstractNumId w:val="0"/>
  </w:num>
  <w:num w:numId="18">
    <w:abstractNumId w:val="23"/>
  </w:num>
  <w:num w:numId="19">
    <w:abstractNumId w:val="18"/>
  </w:num>
  <w:num w:numId="20">
    <w:abstractNumId w:val="10"/>
  </w:num>
  <w:num w:numId="21">
    <w:abstractNumId w:val="2"/>
  </w:num>
  <w:num w:numId="22">
    <w:abstractNumId w:val="26"/>
  </w:num>
  <w:num w:numId="23">
    <w:abstractNumId w:val="14"/>
  </w:num>
  <w:num w:numId="24">
    <w:abstractNumId w:val="1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FC6"/>
    <w:rsid w:val="00006865"/>
    <w:rsid w:val="000121E9"/>
    <w:rsid w:val="00013154"/>
    <w:rsid w:val="000305CF"/>
    <w:rsid w:val="00044AED"/>
    <w:rsid w:val="00060F2B"/>
    <w:rsid w:val="00067DEC"/>
    <w:rsid w:val="000714A5"/>
    <w:rsid w:val="0007396F"/>
    <w:rsid w:val="00073E13"/>
    <w:rsid w:val="00085091"/>
    <w:rsid w:val="000A2069"/>
    <w:rsid w:val="000A6AAC"/>
    <w:rsid w:val="000B2640"/>
    <w:rsid w:val="000C781F"/>
    <w:rsid w:val="000E0C93"/>
    <w:rsid w:val="000E0F94"/>
    <w:rsid w:val="000E60FD"/>
    <w:rsid w:val="000F5149"/>
    <w:rsid w:val="00127AF7"/>
    <w:rsid w:val="001324D3"/>
    <w:rsid w:val="00132D4F"/>
    <w:rsid w:val="001367F5"/>
    <w:rsid w:val="001379F3"/>
    <w:rsid w:val="0014384F"/>
    <w:rsid w:val="00144D47"/>
    <w:rsid w:val="001537EE"/>
    <w:rsid w:val="0016657C"/>
    <w:rsid w:val="00170885"/>
    <w:rsid w:val="001712FA"/>
    <w:rsid w:val="001718AF"/>
    <w:rsid w:val="00175DA8"/>
    <w:rsid w:val="0019328A"/>
    <w:rsid w:val="001A7B2A"/>
    <w:rsid w:val="001B106B"/>
    <w:rsid w:val="001B1D3A"/>
    <w:rsid w:val="001B2A18"/>
    <w:rsid w:val="001B6C51"/>
    <w:rsid w:val="001C21D8"/>
    <w:rsid w:val="001C5FE6"/>
    <w:rsid w:val="001D0BD8"/>
    <w:rsid w:val="001E0113"/>
    <w:rsid w:val="001E7C5A"/>
    <w:rsid w:val="001F54AC"/>
    <w:rsid w:val="001F625D"/>
    <w:rsid w:val="00206663"/>
    <w:rsid w:val="002125BB"/>
    <w:rsid w:val="00214916"/>
    <w:rsid w:val="002222A0"/>
    <w:rsid w:val="002434FF"/>
    <w:rsid w:val="0024404C"/>
    <w:rsid w:val="00250FC6"/>
    <w:rsid w:val="00260A08"/>
    <w:rsid w:val="00265822"/>
    <w:rsid w:val="00265FE1"/>
    <w:rsid w:val="00266911"/>
    <w:rsid w:val="00280BEC"/>
    <w:rsid w:val="002957B2"/>
    <w:rsid w:val="00297472"/>
    <w:rsid w:val="002B0E39"/>
    <w:rsid w:val="002B7E7C"/>
    <w:rsid w:val="002D30C0"/>
    <w:rsid w:val="002E5DE5"/>
    <w:rsid w:val="0030394D"/>
    <w:rsid w:val="003202F6"/>
    <w:rsid w:val="00324C1B"/>
    <w:rsid w:val="00325709"/>
    <w:rsid w:val="00326157"/>
    <w:rsid w:val="003265D5"/>
    <w:rsid w:val="00333F43"/>
    <w:rsid w:val="003621ED"/>
    <w:rsid w:val="00364D8C"/>
    <w:rsid w:val="0038299B"/>
    <w:rsid w:val="00395F88"/>
    <w:rsid w:val="003A18AE"/>
    <w:rsid w:val="003A4FA4"/>
    <w:rsid w:val="003B6CEF"/>
    <w:rsid w:val="003C5277"/>
    <w:rsid w:val="003C7B47"/>
    <w:rsid w:val="003D19E2"/>
    <w:rsid w:val="003D63A4"/>
    <w:rsid w:val="003E5903"/>
    <w:rsid w:val="003F2393"/>
    <w:rsid w:val="003F2896"/>
    <w:rsid w:val="003F381F"/>
    <w:rsid w:val="003F5785"/>
    <w:rsid w:val="003F6260"/>
    <w:rsid w:val="004018D4"/>
    <w:rsid w:val="004033E8"/>
    <w:rsid w:val="00404FE7"/>
    <w:rsid w:val="00406EEC"/>
    <w:rsid w:val="00407453"/>
    <w:rsid w:val="00412C97"/>
    <w:rsid w:val="00430738"/>
    <w:rsid w:val="00442253"/>
    <w:rsid w:val="004431E3"/>
    <w:rsid w:val="00443928"/>
    <w:rsid w:val="00444122"/>
    <w:rsid w:val="00446378"/>
    <w:rsid w:val="00446FFD"/>
    <w:rsid w:val="00447E65"/>
    <w:rsid w:val="00456124"/>
    <w:rsid w:val="00466DAA"/>
    <w:rsid w:val="0047177A"/>
    <w:rsid w:val="00475FC0"/>
    <w:rsid w:val="00480898"/>
    <w:rsid w:val="004B527F"/>
    <w:rsid w:val="004C4761"/>
    <w:rsid w:val="004C7C0E"/>
    <w:rsid w:val="004E4463"/>
    <w:rsid w:val="004F5E82"/>
    <w:rsid w:val="0050150B"/>
    <w:rsid w:val="00501AD7"/>
    <w:rsid w:val="00503FE0"/>
    <w:rsid w:val="00507A43"/>
    <w:rsid w:val="00514D38"/>
    <w:rsid w:val="0051703F"/>
    <w:rsid w:val="00522DE0"/>
    <w:rsid w:val="00531120"/>
    <w:rsid w:val="00552DD5"/>
    <w:rsid w:val="00555482"/>
    <w:rsid w:val="005563EC"/>
    <w:rsid w:val="00564260"/>
    <w:rsid w:val="005656C8"/>
    <w:rsid w:val="0058091B"/>
    <w:rsid w:val="00581C0F"/>
    <w:rsid w:val="0058383A"/>
    <w:rsid w:val="00584580"/>
    <w:rsid w:val="00585B5F"/>
    <w:rsid w:val="0059030D"/>
    <w:rsid w:val="0059060B"/>
    <w:rsid w:val="00590C51"/>
    <w:rsid w:val="00593B24"/>
    <w:rsid w:val="00597238"/>
    <w:rsid w:val="005A44C4"/>
    <w:rsid w:val="005B0F9B"/>
    <w:rsid w:val="005B4CF6"/>
    <w:rsid w:val="005C7487"/>
    <w:rsid w:val="005D0DDA"/>
    <w:rsid w:val="005E09ED"/>
    <w:rsid w:val="005F0C3E"/>
    <w:rsid w:val="005F1764"/>
    <w:rsid w:val="00640557"/>
    <w:rsid w:val="00640B04"/>
    <w:rsid w:val="00645A86"/>
    <w:rsid w:val="0065293C"/>
    <w:rsid w:val="00660659"/>
    <w:rsid w:val="006607BF"/>
    <w:rsid w:val="00662FE5"/>
    <w:rsid w:val="00680D67"/>
    <w:rsid w:val="006836C2"/>
    <w:rsid w:val="0068495A"/>
    <w:rsid w:val="006849EE"/>
    <w:rsid w:val="006B0F97"/>
    <w:rsid w:val="006C08F8"/>
    <w:rsid w:val="006E0818"/>
    <w:rsid w:val="006E1BA5"/>
    <w:rsid w:val="00700962"/>
    <w:rsid w:val="00701AE6"/>
    <w:rsid w:val="007021DE"/>
    <w:rsid w:val="00704761"/>
    <w:rsid w:val="00716737"/>
    <w:rsid w:val="00736140"/>
    <w:rsid w:val="0074290F"/>
    <w:rsid w:val="007441C0"/>
    <w:rsid w:val="00750F64"/>
    <w:rsid w:val="00752ED1"/>
    <w:rsid w:val="00756659"/>
    <w:rsid w:val="007576E5"/>
    <w:rsid w:val="00771880"/>
    <w:rsid w:val="00771DF6"/>
    <w:rsid w:val="00784E41"/>
    <w:rsid w:val="00792B41"/>
    <w:rsid w:val="007A282B"/>
    <w:rsid w:val="007A4D0D"/>
    <w:rsid w:val="007A72D3"/>
    <w:rsid w:val="007B56C0"/>
    <w:rsid w:val="007C29F4"/>
    <w:rsid w:val="007C6BEB"/>
    <w:rsid w:val="007E196B"/>
    <w:rsid w:val="007E520A"/>
    <w:rsid w:val="008049EA"/>
    <w:rsid w:val="008061C4"/>
    <w:rsid w:val="00814F17"/>
    <w:rsid w:val="008211B0"/>
    <w:rsid w:val="00826017"/>
    <w:rsid w:val="00847B97"/>
    <w:rsid w:val="00875C2B"/>
    <w:rsid w:val="00876531"/>
    <w:rsid w:val="00876A77"/>
    <w:rsid w:val="008809A4"/>
    <w:rsid w:val="00883CD0"/>
    <w:rsid w:val="00895D61"/>
    <w:rsid w:val="00896DD9"/>
    <w:rsid w:val="008A1AC1"/>
    <w:rsid w:val="008A44D2"/>
    <w:rsid w:val="008B1D06"/>
    <w:rsid w:val="008C6546"/>
    <w:rsid w:val="008D1833"/>
    <w:rsid w:val="008F5DF0"/>
    <w:rsid w:val="008F70ED"/>
    <w:rsid w:val="00932BE6"/>
    <w:rsid w:val="00947D2B"/>
    <w:rsid w:val="00950D4D"/>
    <w:rsid w:val="00953728"/>
    <w:rsid w:val="009543EA"/>
    <w:rsid w:val="00955E48"/>
    <w:rsid w:val="00960EA4"/>
    <w:rsid w:val="009700AB"/>
    <w:rsid w:val="009703A2"/>
    <w:rsid w:val="0097339C"/>
    <w:rsid w:val="009775BE"/>
    <w:rsid w:val="00982996"/>
    <w:rsid w:val="00997202"/>
    <w:rsid w:val="009978EA"/>
    <w:rsid w:val="009A6406"/>
    <w:rsid w:val="009A798C"/>
    <w:rsid w:val="009B1AA6"/>
    <w:rsid w:val="009C6028"/>
    <w:rsid w:val="009E6E06"/>
    <w:rsid w:val="009E7646"/>
    <w:rsid w:val="00A024D3"/>
    <w:rsid w:val="00A103A8"/>
    <w:rsid w:val="00A24039"/>
    <w:rsid w:val="00A33DC2"/>
    <w:rsid w:val="00A349C0"/>
    <w:rsid w:val="00A41425"/>
    <w:rsid w:val="00A763FD"/>
    <w:rsid w:val="00A81BEB"/>
    <w:rsid w:val="00A87052"/>
    <w:rsid w:val="00A8764D"/>
    <w:rsid w:val="00A92C1C"/>
    <w:rsid w:val="00AA0CFF"/>
    <w:rsid w:val="00AA121F"/>
    <w:rsid w:val="00AA520C"/>
    <w:rsid w:val="00AC2D92"/>
    <w:rsid w:val="00AD1282"/>
    <w:rsid w:val="00AD2A35"/>
    <w:rsid w:val="00AD4E7F"/>
    <w:rsid w:val="00AE075C"/>
    <w:rsid w:val="00AE27E5"/>
    <w:rsid w:val="00AF2418"/>
    <w:rsid w:val="00AF41BC"/>
    <w:rsid w:val="00B01AC4"/>
    <w:rsid w:val="00B0688B"/>
    <w:rsid w:val="00B13B05"/>
    <w:rsid w:val="00B1463C"/>
    <w:rsid w:val="00B3062A"/>
    <w:rsid w:val="00B314A8"/>
    <w:rsid w:val="00B333C2"/>
    <w:rsid w:val="00B34F1C"/>
    <w:rsid w:val="00B35200"/>
    <w:rsid w:val="00B45F21"/>
    <w:rsid w:val="00B504A4"/>
    <w:rsid w:val="00B540F6"/>
    <w:rsid w:val="00B6036D"/>
    <w:rsid w:val="00B725C9"/>
    <w:rsid w:val="00B755C6"/>
    <w:rsid w:val="00B90C85"/>
    <w:rsid w:val="00B94054"/>
    <w:rsid w:val="00BA613F"/>
    <w:rsid w:val="00BA694B"/>
    <w:rsid w:val="00BA7E59"/>
    <w:rsid w:val="00BC084F"/>
    <w:rsid w:val="00BC08FE"/>
    <w:rsid w:val="00BC2336"/>
    <w:rsid w:val="00BC56A9"/>
    <w:rsid w:val="00BC7AD1"/>
    <w:rsid w:val="00BE079A"/>
    <w:rsid w:val="00C1067E"/>
    <w:rsid w:val="00C12D5C"/>
    <w:rsid w:val="00C17063"/>
    <w:rsid w:val="00C24100"/>
    <w:rsid w:val="00C24894"/>
    <w:rsid w:val="00C346D6"/>
    <w:rsid w:val="00C367AF"/>
    <w:rsid w:val="00C3743F"/>
    <w:rsid w:val="00C47DBD"/>
    <w:rsid w:val="00C536BD"/>
    <w:rsid w:val="00C56A32"/>
    <w:rsid w:val="00C65D7A"/>
    <w:rsid w:val="00C74A5E"/>
    <w:rsid w:val="00C945A6"/>
    <w:rsid w:val="00CB265C"/>
    <w:rsid w:val="00CB7FBB"/>
    <w:rsid w:val="00CC13CD"/>
    <w:rsid w:val="00CC5B16"/>
    <w:rsid w:val="00CD726C"/>
    <w:rsid w:val="00CE4A9F"/>
    <w:rsid w:val="00CF0415"/>
    <w:rsid w:val="00CF14CA"/>
    <w:rsid w:val="00CF426F"/>
    <w:rsid w:val="00CF5210"/>
    <w:rsid w:val="00CF63EF"/>
    <w:rsid w:val="00D17826"/>
    <w:rsid w:val="00D2056E"/>
    <w:rsid w:val="00D22569"/>
    <w:rsid w:val="00D27A35"/>
    <w:rsid w:val="00D32D34"/>
    <w:rsid w:val="00D45550"/>
    <w:rsid w:val="00D5172A"/>
    <w:rsid w:val="00D52DDA"/>
    <w:rsid w:val="00D536C8"/>
    <w:rsid w:val="00D64565"/>
    <w:rsid w:val="00D8485C"/>
    <w:rsid w:val="00D86811"/>
    <w:rsid w:val="00D91235"/>
    <w:rsid w:val="00D91748"/>
    <w:rsid w:val="00DA48B2"/>
    <w:rsid w:val="00DB193F"/>
    <w:rsid w:val="00DB2FD3"/>
    <w:rsid w:val="00DB4E08"/>
    <w:rsid w:val="00DB73E4"/>
    <w:rsid w:val="00DC2ECA"/>
    <w:rsid w:val="00DC4D60"/>
    <w:rsid w:val="00DD2950"/>
    <w:rsid w:val="00DD3F1F"/>
    <w:rsid w:val="00DE0B02"/>
    <w:rsid w:val="00DE3A6E"/>
    <w:rsid w:val="00DE4C80"/>
    <w:rsid w:val="00DE7342"/>
    <w:rsid w:val="00DF0A49"/>
    <w:rsid w:val="00DF71A8"/>
    <w:rsid w:val="00E06BA5"/>
    <w:rsid w:val="00E147E5"/>
    <w:rsid w:val="00E17FA9"/>
    <w:rsid w:val="00E259DC"/>
    <w:rsid w:val="00E3031B"/>
    <w:rsid w:val="00E322B0"/>
    <w:rsid w:val="00E35826"/>
    <w:rsid w:val="00E371D3"/>
    <w:rsid w:val="00E40EED"/>
    <w:rsid w:val="00E43C0A"/>
    <w:rsid w:val="00E44771"/>
    <w:rsid w:val="00E45C38"/>
    <w:rsid w:val="00E50725"/>
    <w:rsid w:val="00E700D0"/>
    <w:rsid w:val="00E80C7D"/>
    <w:rsid w:val="00E82225"/>
    <w:rsid w:val="00E867AF"/>
    <w:rsid w:val="00EA0020"/>
    <w:rsid w:val="00EB4F8B"/>
    <w:rsid w:val="00EC4FEA"/>
    <w:rsid w:val="00ED0298"/>
    <w:rsid w:val="00ED68B5"/>
    <w:rsid w:val="00EE281B"/>
    <w:rsid w:val="00EF47E7"/>
    <w:rsid w:val="00EF75CF"/>
    <w:rsid w:val="00F00CFB"/>
    <w:rsid w:val="00F0588F"/>
    <w:rsid w:val="00F06DA7"/>
    <w:rsid w:val="00F1692E"/>
    <w:rsid w:val="00F27270"/>
    <w:rsid w:val="00F31B73"/>
    <w:rsid w:val="00F345AD"/>
    <w:rsid w:val="00F36128"/>
    <w:rsid w:val="00F4675F"/>
    <w:rsid w:val="00F5380A"/>
    <w:rsid w:val="00F60C68"/>
    <w:rsid w:val="00F77BBD"/>
    <w:rsid w:val="00F802EF"/>
    <w:rsid w:val="00F85295"/>
    <w:rsid w:val="00F87240"/>
    <w:rsid w:val="00F95BAA"/>
    <w:rsid w:val="00FA3E9F"/>
    <w:rsid w:val="00FA4EE3"/>
    <w:rsid w:val="00FB0394"/>
    <w:rsid w:val="00FB1BB7"/>
    <w:rsid w:val="00FB608F"/>
    <w:rsid w:val="00FC1662"/>
    <w:rsid w:val="00FC3293"/>
    <w:rsid w:val="00FD1633"/>
    <w:rsid w:val="00FE2EC6"/>
    <w:rsid w:val="00FE32AB"/>
    <w:rsid w:val="00FE4A94"/>
    <w:rsid w:val="00FF00A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u&#353;ka%20Hor&#225;kov&#225;\Documents\VZOR-z&#225;pis%20ze%20zased&#225;n&#237;%20zastupitelstva%20I.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VZOR-zápis ze zasedání zastupitelstva I.</Template>
  <TotalTime>271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22</cp:revision>
  <cp:lastPrinted>2008-11-26T14:21:00Z</cp:lastPrinted>
  <dcterms:created xsi:type="dcterms:W3CDTF">2012-05-30T07:52:00Z</dcterms:created>
  <dcterms:modified xsi:type="dcterms:W3CDTF">2014-02-14T14:15:00Z</dcterms:modified>
</cp:coreProperties>
</file>