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39" w:rsidRPr="006C437F" w:rsidRDefault="00A24039" w:rsidP="00DB2FD3">
      <w:pPr>
        <w:spacing w:after="0" w:line="24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A24039" w:rsidRDefault="006C437F" w:rsidP="00DB2FD3">
      <w:pPr>
        <w:spacing w:after="0" w:line="240" w:lineRule="auto"/>
        <w:rPr>
          <w:rFonts w:cs="Arial"/>
          <w:b/>
          <w:sz w:val="28"/>
          <w:szCs w:val="28"/>
        </w:rPr>
      </w:pPr>
      <w:r w:rsidRPr="006C437F">
        <w:rPr>
          <w:rFonts w:cs="Arial"/>
          <w:b/>
          <w:sz w:val="28"/>
          <w:szCs w:val="28"/>
        </w:rPr>
        <w:t xml:space="preserve">Usnesení ze zasedání zastupitelstva obce dne </w:t>
      </w:r>
      <w:proofErr w:type="gramStart"/>
      <w:r w:rsidRPr="006C437F">
        <w:rPr>
          <w:rFonts w:cs="Arial"/>
          <w:b/>
          <w:sz w:val="28"/>
          <w:szCs w:val="28"/>
        </w:rPr>
        <w:t>11.1.2012</w:t>
      </w:r>
      <w:proofErr w:type="gramEnd"/>
      <w:r w:rsidRPr="006C437F">
        <w:rPr>
          <w:rFonts w:cs="Arial"/>
          <w:b/>
          <w:sz w:val="28"/>
          <w:szCs w:val="28"/>
        </w:rPr>
        <w:t>:</w:t>
      </w:r>
    </w:p>
    <w:p w:rsidR="006C437F" w:rsidRPr="006C437F" w:rsidRDefault="006C437F" w:rsidP="00DB2FD3">
      <w:pPr>
        <w:spacing w:after="0" w:line="240" w:lineRule="auto"/>
        <w:rPr>
          <w:rFonts w:cs="Arial"/>
          <w:b/>
          <w:sz w:val="28"/>
          <w:szCs w:val="28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BF02C7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7576E5">
        <w:rPr>
          <w:rFonts w:cs="Arial"/>
          <w:b/>
          <w:i/>
          <w:sz w:val="24"/>
          <w:szCs w:val="24"/>
        </w:rPr>
        <w:t>1</w:t>
      </w:r>
      <w:r w:rsidRPr="001B2A18">
        <w:rPr>
          <w:rFonts w:cs="Arial"/>
          <w:b/>
          <w:i/>
          <w:sz w:val="24"/>
          <w:szCs w:val="24"/>
        </w:rPr>
        <w:t>/20</w:t>
      </w:r>
      <w:r w:rsidR="006C437F">
        <w:rPr>
          <w:rFonts w:cs="Arial"/>
          <w:b/>
          <w:i/>
          <w:sz w:val="24"/>
          <w:szCs w:val="24"/>
        </w:rPr>
        <w:t xml:space="preserve">12 -  </w:t>
      </w:r>
      <w:r>
        <w:rPr>
          <w:rFonts w:cs="Arial"/>
          <w:sz w:val="24"/>
          <w:szCs w:val="24"/>
        </w:rPr>
        <w:t xml:space="preserve"> </w:t>
      </w:r>
      <w:r w:rsidR="006C437F">
        <w:rPr>
          <w:rFonts w:cs="Arial"/>
          <w:sz w:val="24"/>
          <w:szCs w:val="24"/>
        </w:rPr>
        <w:t xml:space="preserve">Zastupitelstvo schválilo záměr prodeje pozemku </w:t>
      </w:r>
      <w:proofErr w:type="gramStart"/>
      <w:r w:rsidR="006C437F">
        <w:rPr>
          <w:rFonts w:cs="Arial"/>
          <w:sz w:val="24"/>
          <w:szCs w:val="24"/>
        </w:rPr>
        <w:t>p.č.</w:t>
      </w:r>
      <w:proofErr w:type="gramEnd"/>
      <w:r w:rsidR="006C437F">
        <w:rPr>
          <w:rFonts w:cs="Arial"/>
          <w:sz w:val="24"/>
          <w:szCs w:val="24"/>
        </w:rPr>
        <w:t xml:space="preserve">412 </w:t>
      </w:r>
      <w:proofErr w:type="spellStart"/>
      <w:r w:rsidR="006C437F">
        <w:rPr>
          <w:rFonts w:cs="Arial"/>
          <w:sz w:val="24"/>
          <w:szCs w:val="24"/>
        </w:rPr>
        <w:t>k.ú.Talmberk</w:t>
      </w:r>
      <w:proofErr w:type="spellEnd"/>
      <w:r w:rsidR="00BF02C7">
        <w:rPr>
          <w:rFonts w:cs="Arial"/>
          <w:sz w:val="24"/>
          <w:szCs w:val="24"/>
        </w:rPr>
        <w:t xml:space="preserve">, </w:t>
      </w:r>
    </w:p>
    <w:p w:rsidR="007E520A" w:rsidRDefault="00BF02C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proofErr w:type="spellStart"/>
      <w:r>
        <w:rPr>
          <w:rFonts w:cs="Arial"/>
          <w:sz w:val="24"/>
          <w:szCs w:val="24"/>
        </w:rPr>
        <w:t>ost.plocha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ost</w:t>
      </w:r>
      <w:proofErr w:type="spellEnd"/>
      <w:r>
        <w:rPr>
          <w:rFonts w:cs="Arial"/>
          <w:sz w:val="24"/>
          <w:szCs w:val="24"/>
        </w:rPr>
        <w:t xml:space="preserve">. </w:t>
      </w:r>
      <w:proofErr w:type="gramStart"/>
      <w:r>
        <w:rPr>
          <w:rFonts w:cs="Arial"/>
          <w:sz w:val="24"/>
          <w:szCs w:val="24"/>
        </w:rPr>
        <w:t>komunikace</w:t>
      </w:r>
      <w:proofErr w:type="gramEnd"/>
      <w:r w:rsidR="00305CBE">
        <w:rPr>
          <w:rFonts w:cs="Arial"/>
          <w:sz w:val="24"/>
          <w:szCs w:val="24"/>
        </w:rPr>
        <w:t xml:space="preserve"> o výměře 108 m2</w:t>
      </w:r>
    </w:p>
    <w:p w:rsidR="006C437F" w:rsidRPr="007E520A" w:rsidRDefault="006C437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6C437F" w:rsidRPr="006C437F" w:rsidRDefault="007E520A" w:rsidP="004033E8">
      <w:pPr>
        <w:pStyle w:val="Odstavecseseznamem"/>
        <w:spacing w:line="240" w:lineRule="auto"/>
        <w:ind w:left="0"/>
        <w:rPr>
          <w:rFonts w:cs="Arial"/>
          <w:b/>
          <w:sz w:val="24"/>
          <w:szCs w:val="24"/>
        </w:rPr>
      </w:pPr>
      <w:r w:rsidRPr="007E520A">
        <w:rPr>
          <w:rFonts w:cs="Arial"/>
          <w:b/>
          <w:i/>
          <w:sz w:val="24"/>
          <w:szCs w:val="24"/>
        </w:rPr>
        <w:t>2/1/20</w:t>
      </w:r>
      <w:r w:rsidR="006C437F">
        <w:rPr>
          <w:rFonts w:cs="Arial"/>
          <w:b/>
          <w:i/>
          <w:sz w:val="24"/>
          <w:szCs w:val="24"/>
        </w:rPr>
        <w:t xml:space="preserve">12 </w:t>
      </w:r>
      <w:r w:rsidR="006C437F" w:rsidRPr="006C437F">
        <w:rPr>
          <w:rFonts w:cs="Arial"/>
          <w:b/>
          <w:sz w:val="24"/>
          <w:szCs w:val="24"/>
        </w:rPr>
        <w:t xml:space="preserve">-   </w:t>
      </w:r>
      <w:r w:rsidR="006C437F" w:rsidRPr="006C437F">
        <w:rPr>
          <w:rFonts w:cs="Arial"/>
          <w:sz w:val="24"/>
          <w:szCs w:val="24"/>
        </w:rPr>
        <w:t xml:space="preserve">Zastupitelstvo schválilo umístění  stavby oplocení pozemku </w:t>
      </w:r>
      <w:proofErr w:type="gramStart"/>
      <w:r w:rsidR="006C437F" w:rsidRPr="006C437F">
        <w:rPr>
          <w:rFonts w:cs="Arial"/>
          <w:sz w:val="24"/>
          <w:szCs w:val="24"/>
        </w:rPr>
        <w:t>p.č.</w:t>
      </w:r>
      <w:proofErr w:type="gramEnd"/>
      <w:r w:rsidR="006C437F" w:rsidRPr="006C437F">
        <w:rPr>
          <w:rFonts w:cs="Arial"/>
          <w:sz w:val="24"/>
          <w:szCs w:val="24"/>
        </w:rPr>
        <w:t>271/5</w:t>
      </w:r>
    </w:p>
    <w:p w:rsidR="006C437F" w:rsidRDefault="006C437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6C437F">
        <w:rPr>
          <w:rFonts w:cs="Arial"/>
          <w:b/>
          <w:sz w:val="24"/>
          <w:szCs w:val="24"/>
        </w:rPr>
        <w:t xml:space="preserve">                     </w:t>
      </w:r>
      <w:r w:rsidR="00E50C83">
        <w:rPr>
          <w:rFonts w:cs="Arial"/>
          <w:b/>
          <w:sz w:val="24"/>
          <w:szCs w:val="24"/>
        </w:rPr>
        <w:t xml:space="preserve"> </w:t>
      </w:r>
      <w:r w:rsidRPr="006C437F">
        <w:rPr>
          <w:rFonts w:cs="Arial"/>
          <w:b/>
          <w:sz w:val="24"/>
          <w:szCs w:val="24"/>
        </w:rPr>
        <w:t xml:space="preserve"> </w:t>
      </w:r>
      <w:proofErr w:type="spellStart"/>
      <w:proofErr w:type="gramStart"/>
      <w:r w:rsidRPr="006C437F">
        <w:rPr>
          <w:rFonts w:cs="Arial"/>
          <w:sz w:val="24"/>
          <w:szCs w:val="24"/>
        </w:rPr>
        <w:t>k.ú.Talmberk</w:t>
      </w:r>
      <w:proofErr w:type="spellEnd"/>
      <w:proofErr w:type="gramEnd"/>
    </w:p>
    <w:p w:rsidR="00E50C83" w:rsidRPr="006C437F" w:rsidRDefault="00E50C8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D1833" w:rsidRDefault="00E4477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3/</w:t>
      </w:r>
      <w:r w:rsidR="007576E5">
        <w:rPr>
          <w:rFonts w:cs="Arial"/>
          <w:b/>
          <w:i/>
          <w:sz w:val="24"/>
          <w:szCs w:val="24"/>
        </w:rPr>
        <w:t>1</w:t>
      </w:r>
      <w:r w:rsidRPr="001B2A18">
        <w:rPr>
          <w:rFonts w:cs="Arial"/>
          <w:b/>
          <w:i/>
          <w:sz w:val="24"/>
          <w:szCs w:val="24"/>
        </w:rPr>
        <w:t>/20</w:t>
      </w:r>
      <w:r w:rsidR="006C437F">
        <w:rPr>
          <w:rFonts w:cs="Arial"/>
          <w:b/>
          <w:i/>
          <w:sz w:val="24"/>
          <w:szCs w:val="24"/>
        </w:rPr>
        <w:t xml:space="preserve">12 -  </w:t>
      </w:r>
      <w:r w:rsidR="00E50C83">
        <w:rPr>
          <w:rFonts w:cs="Arial"/>
          <w:sz w:val="24"/>
          <w:szCs w:val="24"/>
        </w:rPr>
        <w:t xml:space="preserve"> </w:t>
      </w:r>
      <w:r w:rsidR="006C437F">
        <w:rPr>
          <w:rFonts w:cs="Arial"/>
          <w:sz w:val="24"/>
          <w:szCs w:val="24"/>
        </w:rPr>
        <w:t>Zastupitelstvo schválilo nákup kancelářského nábytku v hodnotě do 35 000,-- Kč</w:t>
      </w:r>
    </w:p>
    <w:p w:rsidR="00E50C83" w:rsidRDefault="00E50C8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E50C83" w:rsidRDefault="006E1BA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3C0626">
        <w:rPr>
          <w:rFonts w:cs="Arial"/>
          <w:b/>
          <w:i/>
          <w:sz w:val="24"/>
          <w:szCs w:val="24"/>
        </w:rPr>
        <w:t>4</w:t>
      </w:r>
      <w:r w:rsidR="003C0626" w:rsidRPr="003C0626">
        <w:rPr>
          <w:rFonts w:cs="Arial"/>
          <w:b/>
          <w:i/>
          <w:sz w:val="24"/>
          <w:szCs w:val="24"/>
        </w:rPr>
        <w:t>/1/2012</w:t>
      </w:r>
      <w:r w:rsidR="008D1833">
        <w:rPr>
          <w:rFonts w:cs="Arial"/>
          <w:b/>
          <w:sz w:val="24"/>
          <w:szCs w:val="24"/>
        </w:rPr>
        <w:t xml:space="preserve"> </w:t>
      </w:r>
      <w:r w:rsidR="00876A77">
        <w:rPr>
          <w:rFonts w:cs="Arial"/>
          <w:sz w:val="24"/>
          <w:szCs w:val="24"/>
        </w:rPr>
        <w:t xml:space="preserve">-  </w:t>
      </w:r>
      <w:r w:rsidR="006C437F">
        <w:rPr>
          <w:rFonts w:cs="Arial"/>
          <w:sz w:val="24"/>
          <w:szCs w:val="24"/>
        </w:rPr>
        <w:t xml:space="preserve"> Zastupitelstvo</w:t>
      </w:r>
      <w:r w:rsidR="00E50C83">
        <w:rPr>
          <w:rFonts w:cs="Arial"/>
          <w:sz w:val="24"/>
          <w:szCs w:val="24"/>
        </w:rPr>
        <w:t xml:space="preserve"> schválilo smlouvu o uzavření budoucí smlouvy na zřízení</w:t>
      </w:r>
    </w:p>
    <w:p w:rsidR="00E50C83" w:rsidRDefault="00E50C8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věcného břemene </w:t>
      </w:r>
      <w:r w:rsidRPr="00E50C83">
        <w:rPr>
          <w:rFonts w:cs="Arial"/>
          <w:b/>
          <w:sz w:val="24"/>
          <w:szCs w:val="24"/>
        </w:rPr>
        <w:t>č. IV-12-6013874/VB002</w:t>
      </w:r>
      <w:r>
        <w:rPr>
          <w:rFonts w:cs="Arial"/>
          <w:sz w:val="24"/>
          <w:szCs w:val="24"/>
        </w:rPr>
        <w:t xml:space="preserve"> mezi ČEZ Distribuce, a.s.</w:t>
      </w:r>
    </w:p>
    <w:p w:rsidR="00E50C83" w:rsidRDefault="00E50C8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zastoupené AZ Elektrostav, a.s. Nymburk a obcí Samopše pro pozemek</w:t>
      </w:r>
    </w:p>
    <w:p w:rsidR="00E50C83" w:rsidRDefault="00E50C8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proofErr w:type="gramStart"/>
      <w:r>
        <w:rPr>
          <w:rFonts w:cs="Arial"/>
          <w:sz w:val="24"/>
          <w:szCs w:val="24"/>
        </w:rPr>
        <w:t>p.č.</w:t>
      </w:r>
      <w:proofErr w:type="gramEnd"/>
      <w:r>
        <w:rPr>
          <w:rFonts w:cs="Arial"/>
          <w:sz w:val="24"/>
          <w:szCs w:val="24"/>
        </w:rPr>
        <w:t xml:space="preserve">669/6 </w:t>
      </w:r>
      <w:proofErr w:type="spellStart"/>
      <w:r>
        <w:rPr>
          <w:rFonts w:cs="Arial"/>
          <w:sz w:val="24"/>
          <w:szCs w:val="24"/>
        </w:rPr>
        <w:t>k.ú.Samopše</w:t>
      </w:r>
      <w:proofErr w:type="spellEnd"/>
      <w:r>
        <w:rPr>
          <w:rFonts w:cs="Arial"/>
          <w:sz w:val="24"/>
          <w:szCs w:val="24"/>
        </w:rPr>
        <w:t>, Budín</w:t>
      </w:r>
      <w:r w:rsidR="00BF02C7">
        <w:rPr>
          <w:rFonts w:cs="Arial"/>
          <w:sz w:val="24"/>
          <w:szCs w:val="24"/>
        </w:rPr>
        <w:t xml:space="preserve"> /stavba </w:t>
      </w:r>
      <w:proofErr w:type="spellStart"/>
      <w:r w:rsidR="00BF02C7">
        <w:rPr>
          <w:rFonts w:cs="Arial"/>
          <w:sz w:val="24"/>
          <w:szCs w:val="24"/>
        </w:rPr>
        <w:t>kNN</w:t>
      </w:r>
      <w:proofErr w:type="spellEnd"/>
      <w:r w:rsidR="00BF02C7">
        <w:rPr>
          <w:rFonts w:cs="Arial"/>
          <w:sz w:val="24"/>
          <w:szCs w:val="24"/>
        </w:rPr>
        <w:t xml:space="preserve"> pro pozemek p.č.619/23/</w:t>
      </w:r>
    </w:p>
    <w:p w:rsidR="008D1833" w:rsidRPr="008D1833" w:rsidRDefault="00E50C8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50C83" w:rsidRDefault="00E50C83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E50C83" w:rsidRDefault="00E50C83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</w:t>
      </w:r>
      <w:proofErr w:type="gramStart"/>
      <w:r w:rsidR="009E6E06">
        <w:rPr>
          <w:rFonts w:cs="Arial"/>
          <w:sz w:val="24"/>
          <w:szCs w:val="24"/>
        </w:rPr>
        <w:t>…..</w:t>
      </w:r>
      <w:proofErr w:type="gramEnd"/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ED68B5" w:rsidRDefault="00060F2B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………………………………………</w:t>
      </w: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72" w:rsidRDefault="00CB4A72" w:rsidP="00876531">
      <w:pPr>
        <w:spacing w:after="0" w:line="240" w:lineRule="auto"/>
      </w:pPr>
      <w:r>
        <w:separator/>
      </w:r>
    </w:p>
  </w:endnote>
  <w:endnote w:type="continuationSeparator" w:id="0">
    <w:p w:rsidR="00CB4A72" w:rsidRDefault="00CB4A72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72" w:rsidRDefault="00CB4A72" w:rsidP="00876531">
      <w:pPr>
        <w:spacing w:after="0" w:line="240" w:lineRule="auto"/>
      </w:pPr>
      <w:r>
        <w:separator/>
      </w:r>
    </w:p>
  </w:footnote>
  <w:footnote w:type="continuationSeparator" w:id="0">
    <w:p w:rsidR="00CB4A72" w:rsidRDefault="00CB4A72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93C"/>
    <w:rsid w:val="00006865"/>
    <w:rsid w:val="000121E9"/>
    <w:rsid w:val="00013154"/>
    <w:rsid w:val="00044AED"/>
    <w:rsid w:val="00060F2B"/>
    <w:rsid w:val="00062F62"/>
    <w:rsid w:val="00067DEC"/>
    <w:rsid w:val="000714A5"/>
    <w:rsid w:val="00073E13"/>
    <w:rsid w:val="00074D81"/>
    <w:rsid w:val="00085091"/>
    <w:rsid w:val="0009493C"/>
    <w:rsid w:val="000A2069"/>
    <w:rsid w:val="000A6AAC"/>
    <w:rsid w:val="000B2640"/>
    <w:rsid w:val="000E0C93"/>
    <w:rsid w:val="000E0F94"/>
    <w:rsid w:val="000E60FD"/>
    <w:rsid w:val="000F5149"/>
    <w:rsid w:val="00127AF7"/>
    <w:rsid w:val="001324D3"/>
    <w:rsid w:val="00132D4F"/>
    <w:rsid w:val="001367F5"/>
    <w:rsid w:val="001379F3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A7B2A"/>
    <w:rsid w:val="001B106B"/>
    <w:rsid w:val="001B1D3A"/>
    <w:rsid w:val="001B2A18"/>
    <w:rsid w:val="001B6C51"/>
    <w:rsid w:val="001C21D8"/>
    <w:rsid w:val="001C4CB5"/>
    <w:rsid w:val="001C5FE6"/>
    <w:rsid w:val="001D0BD8"/>
    <w:rsid w:val="001E0113"/>
    <w:rsid w:val="001E7C5A"/>
    <w:rsid w:val="001F625D"/>
    <w:rsid w:val="00206663"/>
    <w:rsid w:val="002125BB"/>
    <w:rsid w:val="00214916"/>
    <w:rsid w:val="002222A0"/>
    <w:rsid w:val="002434FF"/>
    <w:rsid w:val="0024404C"/>
    <w:rsid w:val="00260A08"/>
    <w:rsid w:val="00265822"/>
    <w:rsid w:val="00280BEC"/>
    <w:rsid w:val="002957B2"/>
    <w:rsid w:val="00297472"/>
    <w:rsid w:val="002B0E39"/>
    <w:rsid w:val="002B7E7C"/>
    <w:rsid w:val="002D30C0"/>
    <w:rsid w:val="002E0329"/>
    <w:rsid w:val="003023A0"/>
    <w:rsid w:val="0030394D"/>
    <w:rsid w:val="00305CBE"/>
    <w:rsid w:val="003202F6"/>
    <w:rsid w:val="00324C1B"/>
    <w:rsid w:val="00325709"/>
    <w:rsid w:val="00326157"/>
    <w:rsid w:val="003265D5"/>
    <w:rsid w:val="00331160"/>
    <w:rsid w:val="00333F43"/>
    <w:rsid w:val="003621ED"/>
    <w:rsid w:val="00364D8C"/>
    <w:rsid w:val="00374235"/>
    <w:rsid w:val="0038299B"/>
    <w:rsid w:val="00395F88"/>
    <w:rsid w:val="003A18AE"/>
    <w:rsid w:val="003A4FA4"/>
    <w:rsid w:val="003B6CEF"/>
    <w:rsid w:val="003C0626"/>
    <w:rsid w:val="003C5277"/>
    <w:rsid w:val="003C7B47"/>
    <w:rsid w:val="003D19E2"/>
    <w:rsid w:val="003D63A4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154B8"/>
    <w:rsid w:val="00430738"/>
    <w:rsid w:val="00442253"/>
    <w:rsid w:val="004431E3"/>
    <w:rsid w:val="00443928"/>
    <w:rsid w:val="00444122"/>
    <w:rsid w:val="00446378"/>
    <w:rsid w:val="00446FFD"/>
    <w:rsid w:val="00447E65"/>
    <w:rsid w:val="00456124"/>
    <w:rsid w:val="0047177A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52DD5"/>
    <w:rsid w:val="00555482"/>
    <w:rsid w:val="005563EC"/>
    <w:rsid w:val="00564260"/>
    <w:rsid w:val="005656C8"/>
    <w:rsid w:val="0058091B"/>
    <w:rsid w:val="00581C0F"/>
    <w:rsid w:val="0058383A"/>
    <w:rsid w:val="00584330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E09ED"/>
    <w:rsid w:val="005F0C3E"/>
    <w:rsid w:val="005F1764"/>
    <w:rsid w:val="0060064F"/>
    <w:rsid w:val="00640557"/>
    <w:rsid w:val="00640B04"/>
    <w:rsid w:val="00645A86"/>
    <w:rsid w:val="0065293C"/>
    <w:rsid w:val="00655C46"/>
    <w:rsid w:val="00660659"/>
    <w:rsid w:val="006607BF"/>
    <w:rsid w:val="00662AA1"/>
    <w:rsid w:val="00662FE5"/>
    <w:rsid w:val="00680D67"/>
    <w:rsid w:val="006836C2"/>
    <w:rsid w:val="0068495A"/>
    <w:rsid w:val="006849EE"/>
    <w:rsid w:val="006C437F"/>
    <w:rsid w:val="006E0818"/>
    <w:rsid w:val="006E1BA5"/>
    <w:rsid w:val="00700962"/>
    <w:rsid w:val="00701AE6"/>
    <w:rsid w:val="007021DE"/>
    <w:rsid w:val="00716737"/>
    <w:rsid w:val="00724C6F"/>
    <w:rsid w:val="00736140"/>
    <w:rsid w:val="007441C0"/>
    <w:rsid w:val="00750F64"/>
    <w:rsid w:val="00752ED1"/>
    <w:rsid w:val="00756659"/>
    <w:rsid w:val="007576E5"/>
    <w:rsid w:val="00771880"/>
    <w:rsid w:val="00771DF6"/>
    <w:rsid w:val="00771E2D"/>
    <w:rsid w:val="00784E41"/>
    <w:rsid w:val="007911C2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49EA"/>
    <w:rsid w:val="008061C4"/>
    <w:rsid w:val="00814F17"/>
    <w:rsid w:val="00826017"/>
    <w:rsid w:val="00847B97"/>
    <w:rsid w:val="00875C2B"/>
    <w:rsid w:val="00876531"/>
    <w:rsid w:val="00876A77"/>
    <w:rsid w:val="008809A4"/>
    <w:rsid w:val="00895D61"/>
    <w:rsid w:val="00896DD9"/>
    <w:rsid w:val="008A44D2"/>
    <w:rsid w:val="008A4EEB"/>
    <w:rsid w:val="008B1D06"/>
    <w:rsid w:val="008D1833"/>
    <w:rsid w:val="008F5DF0"/>
    <w:rsid w:val="008F70ED"/>
    <w:rsid w:val="00932BE6"/>
    <w:rsid w:val="00947D2B"/>
    <w:rsid w:val="00950D4D"/>
    <w:rsid w:val="00953728"/>
    <w:rsid w:val="009543EA"/>
    <w:rsid w:val="00955E48"/>
    <w:rsid w:val="00960EA4"/>
    <w:rsid w:val="009700AB"/>
    <w:rsid w:val="0097339C"/>
    <w:rsid w:val="009775BE"/>
    <w:rsid w:val="00982996"/>
    <w:rsid w:val="009944E9"/>
    <w:rsid w:val="009978EA"/>
    <w:rsid w:val="009B1AA6"/>
    <w:rsid w:val="009B257B"/>
    <w:rsid w:val="009C6028"/>
    <w:rsid w:val="009E6E06"/>
    <w:rsid w:val="009E7646"/>
    <w:rsid w:val="00A103A8"/>
    <w:rsid w:val="00A24039"/>
    <w:rsid w:val="00A33DC2"/>
    <w:rsid w:val="00A349C0"/>
    <w:rsid w:val="00A41425"/>
    <w:rsid w:val="00A5251B"/>
    <w:rsid w:val="00A763FD"/>
    <w:rsid w:val="00A81BEB"/>
    <w:rsid w:val="00A87052"/>
    <w:rsid w:val="00A921FF"/>
    <w:rsid w:val="00A92C1C"/>
    <w:rsid w:val="00AA0CFF"/>
    <w:rsid w:val="00AA121F"/>
    <w:rsid w:val="00AA520C"/>
    <w:rsid w:val="00AC2D92"/>
    <w:rsid w:val="00AD1282"/>
    <w:rsid w:val="00AD2A35"/>
    <w:rsid w:val="00AD4E7F"/>
    <w:rsid w:val="00AE27E5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504A4"/>
    <w:rsid w:val="00B540F6"/>
    <w:rsid w:val="00B6036D"/>
    <w:rsid w:val="00B61379"/>
    <w:rsid w:val="00B725C9"/>
    <w:rsid w:val="00B755C6"/>
    <w:rsid w:val="00B77AEA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BE0E0C"/>
    <w:rsid w:val="00BF02C7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945A6"/>
    <w:rsid w:val="00CA24B9"/>
    <w:rsid w:val="00CB4A72"/>
    <w:rsid w:val="00CB765C"/>
    <w:rsid w:val="00CB7FBB"/>
    <w:rsid w:val="00CC13CD"/>
    <w:rsid w:val="00CC5B16"/>
    <w:rsid w:val="00CD726C"/>
    <w:rsid w:val="00CE4A9F"/>
    <w:rsid w:val="00CE658F"/>
    <w:rsid w:val="00CF0415"/>
    <w:rsid w:val="00CF14CA"/>
    <w:rsid w:val="00CF426F"/>
    <w:rsid w:val="00CF5210"/>
    <w:rsid w:val="00CF63EF"/>
    <w:rsid w:val="00D154C7"/>
    <w:rsid w:val="00D17826"/>
    <w:rsid w:val="00D2056E"/>
    <w:rsid w:val="00D22569"/>
    <w:rsid w:val="00D27A35"/>
    <w:rsid w:val="00D45550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5A7F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50725"/>
    <w:rsid w:val="00E50C83"/>
    <w:rsid w:val="00E700D0"/>
    <w:rsid w:val="00E76A2D"/>
    <w:rsid w:val="00E80C7D"/>
    <w:rsid w:val="00E867AF"/>
    <w:rsid w:val="00EA0020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07933"/>
    <w:rsid w:val="00F1692E"/>
    <w:rsid w:val="00F24A54"/>
    <w:rsid w:val="00F27270"/>
    <w:rsid w:val="00F31B73"/>
    <w:rsid w:val="00F345AD"/>
    <w:rsid w:val="00F36942"/>
    <w:rsid w:val="00F4675F"/>
    <w:rsid w:val="00F5380A"/>
    <w:rsid w:val="00F56968"/>
    <w:rsid w:val="00F60C68"/>
    <w:rsid w:val="00F802EF"/>
    <w:rsid w:val="00F85295"/>
    <w:rsid w:val="00F87240"/>
    <w:rsid w:val="00F95BAA"/>
    <w:rsid w:val="00FA093F"/>
    <w:rsid w:val="00FA3E9F"/>
    <w:rsid w:val="00FA4EE3"/>
    <w:rsid w:val="00FB1BB7"/>
    <w:rsid w:val="00FB280A"/>
    <w:rsid w:val="00FB608F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u&#353;ka%20Hor&#225;kov&#225;\Documents\Z&#225;pis%20ze%20zased&#225;n&#237;%20obecn&#237;ho%20zastupitelstva%20&#269;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ze zasedání obecního zastupitelstva č2</Template>
  <TotalTime>87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22</cp:revision>
  <cp:lastPrinted>2008-11-26T14:21:00Z</cp:lastPrinted>
  <dcterms:created xsi:type="dcterms:W3CDTF">2012-02-13T09:22:00Z</dcterms:created>
  <dcterms:modified xsi:type="dcterms:W3CDTF">2014-02-14T14:12:00Z</dcterms:modified>
</cp:coreProperties>
</file>